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17E8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917E85" w:rsidRPr="00917E85">
        <w:rPr>
          <w:rStyle w:val="a9"/>
        </w:rPr>
        <w:t xml:space="preserve">Общество с ограниченной ответственностью «Ирбис </w:t>
      </w:r>
      <w:proofErr w:type="spellStart"/>
      <w:r w:rsidR="00917E85" w:rsidRPr="00917E85">
        <w:rPr>
          <w:rStyle w:val="a9"/>
        </w:rPr>
        <w:t>Моторз</w:t>
      </w:r>
      <w:proofErr w:type="spellEnd"/>
      <w:r w:rsidR="00917E85" w:rsidRPr="00917E85">
        <w:rPr>
          <w:rStyle w:val="a9"/>
        </w:rPr>
        <w:t>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7E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7E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Pr="00F06873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Административное управл</w:t>
            </w:r>
            <w:r w:rsidRPr="00917E85">
              <w:rPr>
                <w:b/>
                <w:sz w:val="18"/>
                <w:szCs w:val="18"/>
              </w:rPr>
              <w:t>е</w:t>
            </w:r>
            <w:r w:rsidRPr="00917E85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Pr="00F06873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финансово-экономического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Pr="00F06873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запч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по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тронной торговле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материально – складского хозяйства (МСХ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</w:t>
            </w:r>
            <w:proofErr w:type="spellStart"/>
            <w:r>
              <w:rPr>
                <w:sz w:val="18"/>
                <w:szCs w:val="18"/>
              </w:rPr>
              <w:t>операционист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Операционист</w:t>
            </w:r>
            <w:proofErr w:type="spellEnd"/>
            <w:r>
              <w:rPr>
                <w:sz w:val="18"/>
                <w:szCs w:val="18"/>
              </w:rPr>
              <w:t xml:space="preserve"> 1:С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Отдел конструкторско-технологической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структорско-технологической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II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гот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гот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продукции и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Служба ОТК и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гарантии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Сборочный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сборочной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сборочного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Материально-складское х</w:t>
            </w:r>
            <w:r w:rsidRPr="00917E85">
              <w:rPr>
                <w:b/>
                <w:sz w:val="18"/>
                <w:szCs w:val="18"/>
              </w:rPr>
              <w:t>о</w:t>
            </w:r>
            <w:r w:rsidRPr="00917E85">
              <w:rPr>
                <w:b/>
                <w:sz w:val="18"/>
                <w:szCs w:val="18"/>
              </w:rPr>
              <w:t>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b/>
                <w:sz w:val="18"/>
                <w:szCs w:val="18"/>
              </w:rPr>
            </w:pPr>
            <w:r w:rsidRPr="00917E85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7E85" w:rsidRPr="00F06873" w:rsidTr="004654AF">
        <w:tc>
          <w:tcPr>
            <w:tcW w:w="959" w:type="dxa"/>
            <w:shd w:val="clear" w:color="auto" w:fill="auto"/>
            <w:vAlign w:val="center"/>
          </w:tcPr>
          <w:p w:rsid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7E85" w:rsidRPr="00917E85" w:rsidRDefault="00917E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7E85" w:rsidRDefault="00917E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917E85">
        <w:rPr>
          <w:rStyle w:val="a9"/>
        </w:rPr>
        <w:t>06.06.2025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9D6532" w:rsidRPr="003C5C39" w:rsidRDefault="009D6532" w:rsidP="009D6532">
      <w:bookmarkStart w:id="7" w:name="_GoBack"/>
      <w:bookmarkEnd w:id="7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E85" w:rsidP="009D6532">
            <w:pPr>
              <w:pStyle w:val="aa"/>
            </w:pPr>
            <w:r>
              <w:t>Операционный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E85" w:rsidP="009D6532">
            <w:pPr>
              <w:pStyle w:val="aa"/>
            </w:pPr>
            <w:r>
              <w:t>Кожан Роман Михайлович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17E85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17E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E85" w:rsidP="009D6532">
            <w:pPr>
              <w:pStyle w:val="aa"/>
            </w:pPr>
            <w:r>
              <w:t>Старший мастер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E85" w:rsidP="009D6532">
            <w:pPr>
              <w:pStyle w:val="aa"/>
            </w:pPr>
            <w:r>
              <w:t>Глебов Василий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17E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17E85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17E85" w:rsidRPr="00917E85" w:rsidTr="00917E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E85" w:rsidRPr="00917E85" w:rsidRDefault="00917E8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7E85" w:rsidRPr="00917E85" w:rsidRDefault="00917E8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E85" w:rsidRPr="00917E85" w:rsidRDefault="00917E8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7E85" w:rsidRPr="00917E85" w:rsidRDefault="00917E8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E85" w:rsidRPr="00917E85" w:rsidRDefault="00917E85" w:rsidP="009D6532">
            <w:pPr>
              <w:pStyle w:val="aa"/>
            </w:pPr>
            <w:proofErr w:type="spellStart"/>
            <w:r>
              <w:t>Понарина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7E85" w:rsidRPr="00917E85" w:rsidRDefault="00917E8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E85" w:rsidRPr="00917E85" w:rsidRDefault="00917E85" w:rsidP="009D6532">
            <w:pPr>
              <w:pStyle w:val="aa"/>
            </w:pPr>
          </w:p>
        </w:tc>
      </w:tr>
      <w:tr w:rsidR="00917E85" w:rsidRPr="00917E85" w:rsidTr="00917E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7E85" w:rsidRPr="00917E85" w:rsidRDefault="00917E85" w:rsidP="009D6532">
            <w:pPr>
              <w:pStyle w:val="aa"/>
              <w:rPr>
                <w:vertAlign w:val="superscript"/>
              </w:rPr>
            </w:pPr>
            <w:r w:rsidRPr="00917E8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7E85" w:rsidRPr="00917E85" w:rsidRDefault="00917E8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7E85" w:rsidRPr="00917E85" w:rsidRDefault="00917E85" w:rsidP="009D6532">
            <w:pPr>
              <w:pStyle w:val="aa"/>
              <w:rPr>
                <w:vertAlign w:val="superscript"/>
              </w:rPr>
            </w:pPr>
            <w:r w:rsidRPr="00917E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7E85" w:rsidRPr="00917E85" w:rsidRDefault="00917E8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7E85" w:rsidRPr="00917E85" w:rsidRDefault="00917E85" w:rsidP="009D6532">
            <w:pPr>
              <w:pStyle w:val="aa"/>
              <w:rPr>
                <w:vertAlign w:val="superscript"/>
              </w:rPr>
            </w:pPr>
            <w:proofErr w:type="gramStart"/>
            <w:r w:rsidRPr="00917E85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17E85" w:rsidRPr="00917E85" w:rsidRDefault="00917E8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7E85" w:rsidRPr="00917E85" w:rsidRDefault="00917E85" w:rsidP="009D6532">
            <w:pPr>
              <w:pStyle w:val="aa"/>
              <w:rPr>
                <w:vertAlign w:val="superscript"/>
              </w:rPr>
            </w:pPr>
            <w:r w:rsidRPr="00917E8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17E85" w:rsidTr="00917E8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7E85" w:rsidRDefault="00917E85" w:rsidP="002743B5">
            <w:pPr>
              <w:pStyle w:val="aa"/>
            </w:pPr>
            <w:r w:rsidRPr="00917E85">
              <w:t>5263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7E8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7E8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7E8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7E85" w:rsidRDefault="00917E85" w:rsidP="002743B5">
            <w:pPr>
              <w:pStyle w:val="aa"/>
            </w:pPr>
            <w:r w:rsidRPr="00917E85">
              <w:t xml:space="preserve">Юнусова Ольга </w:t>
            </w:r>
            <w:proofErr w:type="spellStart"/>
            <w:r w:rsidRPr="00917E85">
              <w:t>Шамильевна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7E8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7E85" w:rsidRDefault="00917E85" w:rsidP="002743B5">
            <w:pPr>
              <w:pStyle w:val="aa"/>
            </w:pPr>
            <w:r>
              <w:t>06.06.2025</w:t>
            </w:r>
          </w:p>
        </w:tc>
      </w:tr>
      <w:tr w:rsidR="002743B5" w:rsidRPr="00917E85" w:rsidTr="00917E8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17E85" w:rsidRDefault="00917E85" w:rsidP="002743B5">
            <w:pPr>
              <w:pStyle w:val="aa"/>
              <w:rPr>
                <w:b/>
                <w:vertAlign w:val="superscript"/>
              </w:rPr>
            </w:pPr>
            <w:r w:rsidRPr="00917E8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17E8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17E85" w:rsidRDefault="00917E85" w:rsidP="002743B5">
            <w:pPr>
              <w:pStyle w:val="aa"/>
              <w:rPr>
                <w:b/>
                <w:vertAlign w:val="superscript"/>
              </w:rPr>
            </w:pPr>
            <w:r w:rsidRPr="00917E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17E8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17E85" w:rsidRDefault="00917E85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917E85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917E8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17E85" w:rsidRDefault="00917E85" w:rsidP="002743B5">
            <w:pPr>
              <w:pStyle w:val="aa"/>
              <w:rPr>
                <w:vertAlign w:val="superscript"/>
              </w:rPr>
            </w:pPr>
            <w:r w:rsidRPr="00917E8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EE" w:rsidRDefault="00CF62EE" w:rsidP="00917E85">
      <w:r>
        <w:separator/>
      </w:r>
    </w:p>
  </w:endnote>
  <w:endnote w:type="continuationSeparator" w:id="0">
    <w:p w:rsidR="00CF62EE" w:rsidRDefault="00CF62EE" w:rsidP="0091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EE" w:rsidRDefault="00CF62EE" w:rsidP="00917E85">
      <w:r>
        <w:separator/>
      </w:r>
    </w:p>
  </w:footnote>
  <w:footnote w:type="continuationSeparator" w:id="0">
    <w:p w:rsidR="00CF62EE" w:rsidRDefault="00CF62EE" w:rsidP="0091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adv_info1" w:val="     "/>
    <w:docVar w:name="adv_info2" w:val="     "/>
    <w:docVar w:name="adv_info3" w:val="     "/>
    <w:docVar w:name="att_org_adr" w:val="109129, г. Москва, 8-я ул. Текстильщиков, д. 8, этаж 6, пом. X, ком. 12"/>
    <w:docVar w:name="att_org_dop" w:val="Испытательная лаборатория ООО «АПТ-Лаборатория»; 109129, г. Москва, 8-я ул. Текстильщиков, д. 8, этаж 6, пом. X, комнаты 12, 13, 14, 15, 16; +7 (499) 686-15-36; apt-lab@mail.ru"/>
    <w:docVar w:name="att_org_name" w:val="Общество с ограниченной ответственностью &quot;АПТ-Лаборатория&quot; (ООО &quot;АПТ-Лаборатория&quot;)"/>
    <w:docVar w:name="att_org_reg_date" w:val="27.05.2020"/>
    <w:docVar w:name="att_org_reg_num" w:val="610"/>
    <w:docVar w:name="boss_fio" w:val="Сударева Юлия Сергеевна"/>
    <w:docVar w:name="ceh_info" w:val="Общество с ограниченной ответственностью «Ирбис Моторз»"/>
    <w:docVar w:name="doc_name" w:val="Документ9"/>
    <w:docVar w:name="doc_type" w:val="5"/>
    <w:docVar w:name="fill_date" w:val="06.06.2025"/>
    <w:docVar w:name="org_guid" w:val="826C90590E784AA19156645F569BCF9A"/>
    <w:docVar w:name="org_id" w:val="100"/>
    <w:docVar w:name="org_name" w:val="     "/>
    <w:docVar w:name="pers_guids" w:val="E21D37E1BA0C4776A092ADA588321BC3@169-188-095 19"/>
    <w:docVar w:name="pers_snils" w:val="E21D37E1BA0C4776A092ADA588321BC3@169-188-095 19"/>
    <w:docVar w:name="podr_id" w:val="org_100"/>
    <w:docVar w:name="pred_dolg" w:val="Операционный директор"/>
    <w:docVar w:name="pred_fio" w:val="Кожан Роман Михайлович"/>
    <w:docVar w:name="prikaz_sout" w:val="817"/>
    <w:docVar w:name="rbtd_adr" w:val="     "/>
    <w:docVar w:name="rbtd_name" w:val="Общество с ограниченной ответственностью «Ирбис Моторз»"/>
    <w:docVar w:name="step_test" w:val="6"/>
    <w:docVar w:name="sv_docs" w:val="1"/>
  </w:docVars>
  <w:rsids>
    <w:rsidRoot w:val="00917E85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17E8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F62EE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7E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7E85"/>
    <w:rPr>
      <w:sz w:val="24"/>
    </w:rPr>
  </w:style>
  <w:style w:type="paragraph" w:styleId="ad">
    <w:name w:val="footer"/>
    <w:basedOn w:val="a"/>
    <w:link w:val="ae"/>
    <w:rsid w:val="00917E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7E8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7E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7E85"/>
    <w:rPr>
      <w:sz w:val="24"/>
    </w:rPr>
  </w:style>
  <w:style w:type="paragraph" w:styleId="ad">
    <w:name w:val="footer"/>
    <w:basedOn w:val="a"/>
    <w:link w:val="ae"/>
    <w:rsid w:val="00917E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7E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Татьяна Куликова</dc:creator>
  <cp:lastModifiedBy>Татьяна Куликова</cp:lastModifiedBy>
  <cp:revision>1</cp:revision>
  <dcterms:created xsi:type="dcterms:W3CDTF">2025-06-06T05:58:00Z</dcterms:created>
  <dcterms:modified xsi:type="dcterms:W3CDTF">2025-06-06T05:58:00Z</dcterms:modified>
</cp:coreProperties>
</file>