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EC3180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EC3180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EC3180" w:rsidRPr="00EC3180">
        <w:rPr>
          <w:rStyle w:val="a9"/>
        </w:rPr>
        <w:t xml:space="preserve"> Общество с ограниченной ответственностью «Ирбис </w:t>
      </w:r>
      <w:proofErr w:type="spellStart"/>
      <w:r w:rsidR="00EC3180" w:rsidRPr="00EC3180">
        <w:rPr>
          <w:rStyle w:val="a9"/>
        </w:rPr>
        <w:t>Моторз</w:t>
      </w:r>
      <w:proofErr w:type="spellEnd"/>
      <w:r w:rsidR="00EC3180" w:rsidRPr="00EC3180">
        <w:rPr>
          <w:rStyle w:val="a9"/>
        </w:rPr>
        <w:t xml:space="preserve">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C3180" w:rsidRPr="00AF49A3" w:rsidTr="002B394C">
        <w:trPr>
          <w:jc w:val="center"/>
        </w:trPr>
        <w:tc>
          <w:tcPr>
            <w:tcW w:w="3049" w:type="dxa"/>
            <w:vAlign w:val="center"/>
          </w:tcPr>
          <w:p w:rsidR="00EC3180" w:rsidRPr="00EC3180" w:rsidRDefault="00EC3180" w:rsidP="00EC31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Административное управл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EC3180" w:rsidRPr="00063DF1" w:rsidRDefault="00EC3180" w:rsidP="00DB70BA">
            <w:pPr>
              <w:pStyle w:val="aa"/>
            </w:pPr>
            <w:r>
              <w:t>Не требуются</w:t>
            </w:r>
            <w:bookmarkStart w:id="1" w:name="_GoBack"/>
            <w:bookmarkEnd w:id="1"/>
          </w:p>
        </w:tc>
      </w:tr>
      <w:tr w:rsidR="00EC3180" w:rsidRPr="00AF49A3" w:rsidTr="002B394C">
        <w:trPr>
          <w:jc w:val="center"/>
        </w:trPr>
        <w:tc>
          <w:tcPr>
            <w:tcW w:w="3049" w:type="dxa"/>
            <w:vAlign w:val="center"/>
          </w:tcPr>
          <w:p w:rsidR="00EC3180" w:rsidRPr="00EC3180" w:rsidRDefault="00EC3180" w:rsidP="00EC31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EC3180" w:rsidRPr="00063DF1" w:rsidRDefault="00EC3180" w:rsidP="00DB70BA">
            <w:pPr>
              <w:pStyle w:val="aa"/>
            </w:pPr>
          </w:p>
        </w:tc>
      </w:tr>
      <w:tr w:rsidR="00EC3180" w:rsidRPr="00AF49A3" w:rsidTr="002B394C">
        <w:trPr>
          <w:jc w:val="center"/>
        </w:trPr>
        <w:tc>
          <w:tcPr>
            <w:tcW w:w="3049" w:type="dxa"/>
            <w:vAlign w:val="center"/>
          </w:tcPr>
          <w:p w:rsidR="00EC3180" w:rsidRPr="00EC3180" w:rsidRDefault="00EC3180" w:rsidP="00EC31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закупок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EC3180" w:rsidRPr="00063DF1" w:rsidRDefault="00EC3180" w:rsidP="00DB70BA">
            <w:pPr>
              <w:pStyle w:val="aa"/>
            </w:pPr>
          </w:p>
        </w:tc>
      </w:tr>
      <w:tr w:rsidR="00EC3180" w:rsidRPr="00AF49A3" w:rsidTr="002B394C">
        <w:trPr>
          <w:jc w:val="center"/>
        </w:trPr>
        <w:tc>
          <w:tcPr>
            <w:tcW w:w="3049" w:type="dxa"/>
            <w:vAlign w:val="center"/>
          </w:tcPr>
          <w:p w:rsidR="00EC3180" w:rsidRPr="00EC3180" w:rsidRDefault="00EC3180" w:rsidP="00EC31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конструкторско-технологической подготовки производства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EC3180" w:rsidRPr="00063DF1" w:rsidRDefault="00EC3180" w:rsidP="00DB70BA">
            <w:pPr>
              <w:pStyle w:val="aa"/>
            </w:pPr>
          </w:p>
        </w:tc>
      </w:tr>
      <w:tr w:rsidR="00EC3180" w:rsidRPr="00AF49A3" w:rsidTr="002B394C">
        <w:trPr>
          <w:jc w:val="center"/>
        </w:trPr>
        <w:tc>
          <w:tcPr>
            <w:tcW w:w="3049" w:type="dxa"/>
            <w:vAlign w:val="center"/>
          </w:tcPr>
          <w:p w:rsidR="00EC3180" w:rsidRPr="00EC3180" w:rsidRDefault="00EC3180" w:rsidP="00EC31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продаж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EC3180" w:rsidRPr="00063DF1" w:rsidRDefault="00EC3180" w:rsidP="00DB70BA">
            <w:pPr>
              <w:pStyle w:val="aa"/>
            </w:pPr>
          </w:p>
        </w:tc>
      </w:tr>
      <w:tr w:rsidR="00EC3180" w:rsidRPr="00AF49A3" w:rsidTr="002B394C">
        <w:trPr>
          <w:jc w:val="center"/>
        </w:trPr>
        <w:tc>
          <w:tcPr>
            <w:tcW w:w="3049" w:type="dxa"/>
            <w:vAlign w:val="center"/>
          </w:tcPr>
          <w:p w:rsidR="00EC3180" w:rsidRPr="00EC3180" w:rsidRDefault="00EC3180" w:rsidP="00EC31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ОТК и Сервиса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EC3180" w:rsidRPr="00063DF1" w:rsidRDefault="00EC3180" w:rsidP="00DB70BA">
            <w:pPr>
              <w:pStyle w:val="aa"/>
            </w:pPr>
          </w:p>
        </w:tc>
      </w:tr>
      <w:tr w:rsidR="00EC3180" w:rsidRPr="00AF49A3" w:rsidTr="002B394C">
        <w:trPr>
          <w:jc w:val="center"/>
        </w:trPr>
        <w:tc>
          <w:tcPr>
            <w:tcW w:w="3049" w:type="dxa"/>
            <w:vAlign w:val="center"/>
          </w:tcPr>
          <w:p w:rsidR="00EC3180" w:rsidRPr="00EC3180" w:rsidRDefault="00EC3180" w:rsidP="00EC31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Операционный блок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EC3180" w:rsidRPr="00063DF1" w:rsidRDefault="00EC3180" w:rsidP="00DB70BA">
            <w:pPr>
              <w:pStyle w:val="aa"/>
            </w:pPr>
          </w:p>
        </w:tc>
      </w:tr>
      <w:tr w:rsidR="00EC3180" w:rsidRPr="00AF49A3" w:rsidTr="002B394C">
        <w:trPr>
          <w:jc w:val="center"/>
        </w:trPr>
        <w:tc>
          <w:tcPr>
            <w:tcW w:w="3049" w:type="dxa"/>
            <w:vAlign w:val="center"/>
          </w:tcPr>
          <w:p w:rsidR="00EC3180" w:rsidRPr="00EC3180" w:rsidRDefault="00EC3180" w:rsidP="00EC31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Сборочный цех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EC3180" w:rsidRPr="00063DF1" w:rsidRDefault="00EC3180" w:rsidP="00DB70BA">
            <w:pPr>
              <w:pStyle w:val="aa"/>
            </w:pPr>
          </w:p>
        </w:tc>
      </w:tr>
      <w:tr w:rsidR="00EC3180" w:rsidRPr="00AF49A3" w:rsidTr="002B394C">
        <w:trPr>
          <w:jc w:val="center"/>
        </w:trPr>
        <w:tc>
          <w:tcPr>
            <w:tcW w:w="3049" w:type="dxa"/>
            <w:vAlign w:val="center"/>
          </w:tcPr>
          <w:p w:rsidR="00EC3180" w:rsidRPr="00EC3180" w:rsidRDefault="00EC3180" w:rsidP="00EC31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Материально-складское хозя</w:t>
            </w:r>
            <w:r>
              <w:rPr>
                <w:b/>
                <w:i/>
              </w:rPr>
              <w:t>й</w:t>
            </w:r>
            <w:r>
              <w:rPr>
                <w:b/>
                <w:i/>
              </w:rPr>
              <w:t>ство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EC3180" w:rsidRPr="00063DF1" w:rsidRDefault="00EC3180" w:rsidP="00DB70BA">
            <w:pPr>
              <w:pStyle w:val="aa"/>
            </w:pPr>
          </w:p>
        </w:tc>
      </w:tr>
      <w:tr w:rsidR="00EC3180" w:rsidRPr="00AF49A3" w:rsidTr="002B394C">
        <w:trPr>
          <w:jc w:val="center"/>
        </w:trPr>
        <w:tc>
          <w:tcPr>
            <w:tcW w:w="3049" w:type="dxa"/>
            <w:vAlign w:val="center"/>
          </w:tcPr>
          <w:p w:rsidR="00EC3180" w:rsidRPr="00EC3180" w:rsidRDefault="00EC3180" w:rsidP="00EC318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EC3180" w:rsidRPr="00063DF1" w:rsidRDefault="00EC3180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EC3180">
        <w:rPr>
          <w:rStyle w:val="a9"/>
        </w:rPr>
        <w:t>06.06.2025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C3180" w:rsidP="009D6532">
            <w:pPr>
              <w:pStyle w:val="aa"/>
            </w:pPr>
            <w:r>
              <w:t>Операционный 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C3180" w:rsidP="009D6532">
            <w:pPr>
              <w:pStyle w:val="aa"/>
            </w:pPr>
            <w:r>
              <w:t>Кожан Роман Михайлович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C3180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EC3180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C31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C3180" w:rsidP="009D6532">
            <w:pPr>
              <w:pStyle w:val="aa"/>
            </w:pPr>
            <w:r>
              <w:t>Старший мастер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C3180" w:rsidP="009D6532">
            <w:pPr>
              <w:pStyle w:val="aa"/>
            </w:pPr>
            <w:r>
              <w:t>Глебов Василий Владимирович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C31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C3180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C3180" w:rsidRPr="00EC3180" w:rsidTr="00EC31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3180" w:rsidRPr="00EC3180" w:rsidRDefault="00EC3180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C3180" w:rsidRPr="00EC3180" w:rsidRDefault="00EC31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3180" w:rsidRPr="00EC3180" w:rsidRDefault="00EC31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C3180" w:rsidRPr="00EC3180" w:rsidRDefault="00EC31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3180" w:rsidRPr="00EC3180" w:rsidRDefault="00EC3180" w:rsidP="009D6532">
            <w:pPr>
              <w:pStyle w:val="aa"/>
            </w:pPr>
            <w:proofErr w:type="spellStart"/>
            <w:r>
              <w:t>Понарина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C3180" w:rsidRPr="00EC3180" w:rsidRDefault="00EC31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3180" w:rsidRPr="00EC3180" w:rsidRDefault="00EC3180" w:rsidP="009D6532">
            <w:pPr>
              <w:pStyle w:val="aa"/>
            </w:pPr>
          </w:p>
        </w:tc>
      </w:tr>
      <w:tr w:rsidR="00EC3180" w:rsidRPr="00EC3180" w:rsidTr="00EC31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C3180" w:rsidRPr="00EC3180" w:rsidRDefault="00EC3180" w:rsidP="009D6532">
            <w:pPr>
              <w:pStyle w:val="aa"/>
              <w:rPr>
                <w:vertAlign w:val="superscript"/>
              </w:rPr>
            </w:pPr>
            <w:r w:rsidRPr="00EC31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C3180" w:rsidRPr="00EC3180" w:rsidRDefault="00EC31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C3180" w:rsidRPr="00EC3180" w:rsidRDefault="00EC3180" w:rsidP="009D6532">
            <w:pPr>
              <w:pStyle w:val="aa"/>
              <w:rPr>
                <w:vertAlign w:val="superscript"/>
              </w:rPr>
            </w:pPr>
            <w:r w:rsidRPr="00EC31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C3180" w:rsidRPr="00EC3180" w:rsidRDefault="00EC31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3180" w:rsidRPr="00EC3180" w:rsidRDefault="00EC3180" w:rsidP="009D6532">
            <w:pPr>
              <w:pStyle w:val="aa"/>
              <w:rPr>
                <w:vertAlign w:val="superscript"/>
              </w:rPr>
            </w:pPr>
            <w:proofErr w:type="gramStart"/>
            <w:r w:rsidRPr="00EC3180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EC3180" w:rsidRPr="00EC3180" w:rsidRDefault="00EC31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C3180" w:rsidRPr="00EC3180" w:rsidRDefault="00EC3180" w:rsidP="009D6532">
            <w:pPr>
              <w:pStyle w:val="aa"/>
              <w:rPr>
                <w:vertAlign w:val="superscript"/>
              </w:rPr>
            </w:pPr>
            <w:r w:rsidRPr="00EC3180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C3180" w:rsidTr="00EC318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C3180" w:rsidRDefault="00EC3180" w:rsidP="00C45714">
            <w:pPr>
              <w:pStyle w:val="aa"/>
            </w:pPr>
            <w:r w:rsidRPr="00EC3180">
              <w:t>5263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C3180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C3180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C3180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C3180" w:rsidRDefault="00EC3180" w:rsidP="00C45714">
            <w:pPr>
              <w:pStyle w:val="aa"/>
            </w:pPr>
            <w:r w:rsidRPr="00EC3180">
              <w:t xml:space="preserve">Юнусова Ольга </w:t>
            </w:r>
            <w:proofErr w:type="spellStart"/>
            <w:r w:rsidRPr="00EC3180">
              <w:t>Шамильевна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C3180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C3180" w:rsidRDefault="00EC3180" w:rsidP="00C45714">
            <w:pPr>
              <w:pStyle w:val="aa"/>
            </w:pPr>
            <w:r>
              <w:t>06.06.2025</w:t>
            </w:r>
          </w:p>
        </w:tc>
      </w:tr>
      <w:tr w:rsidR="00C45714" w:rsidRPr="00EC3180" w:rsidTr="00EC318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EC3180" w:rsidRDefault="00EC3180" w:rsidP="00C45714">
            <w:pPr>
              <w:pStyle w:val="aa"/>
              <w:rPr>
                <w:b/>
                <w:vertAlign w:val="superscript"/>
              </w:rPr>
            </w:pPr>
            <w:r w:rsidRPr="00EC318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EC3180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EC3180" w:rsidRDefault="00EC3180" w:rsidP="00C45714">
            <w:pPr>
              <w:pStyle w:val="aa"/>
              <w:rPr>
                <w:b/>
                <w:vertAlign w:val="superscript"/>
              </w:rPr>
            </w:pPr>
            <w:r w:rsidRPr="00EC31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EC3180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EC3180" w:rsidRDefault="00EC3180" w:rsidP="00C45714">
            <w:pPr>
              <w:pStyle w:val="aa"/>
              <w:rPr>
                <w:b/>
                <w:vertAlign w:val="superscript"/>
              </w:rPr>
            </w:pPr>
            <w:proofErr w:type="gramStart"/>
            <w:r w:rsidRPr="00EC3180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45714" w:rsidRPr="00EC3180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EC3180" w:rsidRDefault="00EC3180" w:rsidP="00C45714">
            <w:pPr>
              <w:pStyle w:val="aa"/>
              <w:rPr>
                <w:vertAlign w:val="superscript"/>
              </w:rPr>
            </w:pPr>
            <w:r w:rsidRPr="00EC3180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AB" w:rsidRDefault="00B570AB" w:rsidP="00EC3180">
      <w:r>
        <w:separator/>
      </w:r>
    </w:p>
  </w:endnote>
  <w:endnote w:type="continuationSeparator" w:id="0">
    <w:p w:rsidR="00B570AB" w:rsidRDefault="00B570AB" w:rsidP="00EC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AB" w:rsidRDefault="00B570AB" w:rsidP="00EC3180">
      <w:r>
        <w:separator/>
      </w:r>
    </w:p>
  </w:footnote>
  <w:footnote w:type="continuationSeparator" w:id="0">
    <w:p w:rsidR="00B570AB" w:rsidRDefault="00B570AB" w:rsidP="00EC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_adr" w:val="109129, г. Москва, 8-я ул. Текстильщиков, д. 8, этаж 6, пом. X, ком. 12"/>
    <w:docVar w:name="att_org_dop" w:val="Испытательная лаборатория ООО «АПТ-Лаборатория»; 109129, г. Москва, 8-я ул. Текстильщиков, д. 8, этаж 6, пом. X, комнаты 12, 13, 14, 15, 16; +7 (499) 686-15-36; apt-lab@mail.ru"/>
    <w:docVar w:name="att_org_name" w:val="Общество с ограниченной ответственностью &quot;АПТ-Лаборатория&quot; (ООО &quot;АПТ-Лаборатория&quot;)"/>
    <w:docVar w:name="att_org_reg_date" w:val="27.05.2020"/>
    <w:docVar w:name="att_org_reg_num" w:val="610"/>
    <w:docVar w:name="boss_fio" w:val="Сударева Юлия Сергеевна"/>
    <w:docVar w:name="ceh_info" w:val=" Общество с ограниченной ответственностью «Ирбис Моторз» "/>
    <w:docVar w:name="doc_type" w:val="6"/>
    <w:docVar w:name="fill_date" w:val="06.06.2025"/>
    <w:docVar w:name="org_guid" w:val="826C90590E784AA19156645F569BCF9A"/>
    <w:docVar w:name="org_id" w:val="100"/>
    <w:docVar w:name="org_name" w:val="     "/>
    <w:docVar w:name="pers_guids" w:val="E21D37E1BA0C4776A092ADA588321BC3@169-188-095 19"/>
    <w:docVar w:name="pers_snils" w:val="E21D37E1BA0C4776A092ADA588321BC3@169-188-095 19"/>
    <w:docVar w:name="podr_id" w:val="org_100"/>
    <w:docVar w:name="pred_dolg" w:val="Операционный директор"/>
    <w:docVar w:name="pred_fio" w:val="Кожан Роман Михайлович"/>
    <w:docVar w:name="prikaz_sout" w:val="817"/>
    <w:docVar w:name="rbtd_name" w:val="Общество с ограниченной ответственностью «Ирбис Моторз»"/>
    <w:docVar w:name="sv_docs" w:val="1"/>
  </w:docVars>
  <w:rsids>
    <w:rsidRoot w:val="00EC3180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570A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3180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C31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C3180"/>
    <w:rPr>
      <w:sz w:val="24"/>
    </w:rPr>
  </w:style>
  <w:style w:type="paragraph" w:styleId="ad">
    <w:name w:val="footer"/>
    <w:basedOn w:val="a"/>
    <w:link w:val="ae"/>
    <w:rsid w:val="00EC31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C318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C31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C3180"/>
    <w:rPr>
      <w:sz w:val="24"/>
    </w:rPr>
  </w:style>
  <w:style w:type="paragraph" w:styleId="ad">
    <w:name w:val="footer"/>
    <w:basedOn w:val="a"/>
    <w:link w:val="ae"/>
    <w:rsid w:val="00EC31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C31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Татьяна Куликова</dc:creator>
  <cp:lastModifiedBy>Татьяна Куликова</cp:lastModifiedBy>
  <cp:revision>1</cp:revision>
  <dcterms:created xsi:type="dcterms:W3CDTF">2025-06-06T05:58:00Z</dcterms:created>
  <dcterms:modified xsi:type="dcterms:W3CDTF">2025-06-06T05:59:00Z</dcterms:modified>
</cp:coreProperties>
</file>